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83" w:rsidRPr="00591A50" w:rsidRDefault="00591A50" w:rsidP="00591A50">
      <w:pPr>
        <w:ind w:left="142"/>
        <w:jc w:val="both"/>
        <w:rPr>
          <w:sz w:val="18"/>
        </w:rPr>
      </w:pPr>
      <w:r w:rsidRPr="00591A50">
        <w:rPr>
          <w:sz w:val="18"/>
        </w:rPr>
        <w:t xml:space="preserve">Ihre </w:t>
      </w:r>
      <w:r>
        <w:rPr>
          <w:sz w:val="18"/>
        </w:rPr>
        <w:t>Kontaktperson:</w:t>
      </w:r>
    </w:p>
    <w:p w:rsidR="00460FEF" w:rsidRPr="00591A50" w:rsidRDefault="00591A50" w:rsidP="00591A50">
      <w:pPr>
        <w:ind w:left="142"/>
        <w:jc w:val="both"/>
        <w:rPr>
          <w:sz w:val="18"/>
        </w:rPr>
      </w:pPr>
      <w:r w:rsidRPr="00591A50">
        <w:rPr>
          <w:sz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91A50">
        <w:rPr>
          <w:sz w:val="18"/>
        </w:rPr>
        <w:instrText xml:space="preserve"> FORMTEXT </w:instrText>
      </w:r>
      <w:r w:rsidRPr="00591A50">
        <w:rPr>
          <w:sz w:val="18"/>
        </w:rPr>
      </w:r>
      <w:r w:rsidRPr="00591A50">
        <w:rPr>
          <w:sz w:val="18"/>
        </w:rPr>
        <w:fldChar w:fldCharType="separate"/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fldChar w:fldCharType="end"/>
      </w:r>
    </w:p>
    <w:p w:rsidR="005006F5" w:rsidRPr="00591A50" w:rsidRDefault="00591A50" w:rsidP="00591A50">
      <w:pPr>
        <w:ind w:left="142"/>
        <w:jc w:val="both"/>
        <w:rPr>
          <w:sz w:val="18"/>
        </w:rPr>
      </w:pPr>
      <w:r w:rsidRPr="00591A50">
        <w:rPr>
          <w:sz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91A50">
        <w:rPr>
          <w:sz w:val="18"/>
        </w:rPr>
        <w:instrText xml:space="preserve"> FORMTEXT </w:instrText>
      </w:r>
      <w:r w:rsidRPr="00591A50">
        <w:rPr>
          <w:sz w:val="18"/>
        </w:rPr>
      </w:r>
      <w:r w:rsidRPr="00591A50">
        <w:rPr>
          <w:sz w:val="18"/>
        </w:rPr>
        <w:fldChar w:fldCharType="separate"/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t> </w:t>
      </w:r>
      <w:r w:rsidRPr="00591A50">
        <w:rPr>
          <w:sz w:val="18"/>
        </w:rPr>
        <w:fldChar w:fldCharType="end"/>
      </w:r>
    </w:p>
    <w:p w:rsidR="005006F5" w:rsidRDefault="005006F5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5006F5" w:rsidRDefault="005006F5" w:rsidP="002000F9">
      <w:pPr>
        <w:ind w:left="5103"/>
        <w:jc w:val="both"/>
      </w:pPr>
    </w:p>
    <w:p w:rsidR="0055647F" w:rsidRDefault="0055647F" w:rsidP="002000F9">
      <w:pPr>
        <w:ind w:left="5103"/>
        <w:jc w:val="bot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instrText xml:space="preserve"> FORMTEXT </w:instrText>
      </w:r>
      <w:r>
        <w:fldChar w:fldCharType="separate"/>
      </w:r>
      <w:r w:rsidR="00587DD7">
        <w:t> </w:t>
      </w:r>
      <w:r w:rsidR="00587DD7">
        <w:t> </w:t>
      </w:r>
      <w:r w:rsidR="00587DD7">
        <w:t> </w:t>
      </w:r>
      <w:r w:rsidR="00587DD7">
        <w:t> </w:t>
      </w:r>
      <w:r w:rsidR="00587DD7">
        <w:t> </w:t>
      </w:r>
      <w:r>
        <w:fldChar w:fldCharType="end"/>
      </w:r>
      <w:bookmarkEnd w:id="0"/>
    </w:p>
    <w:p w:rsidR="004F4C63" w:rsidRDefault="004F4C63" w:rsidP="002000F9">
      <w:pPr>
        <w:ind w:left="5103"/>
        <w:jc w:val="both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1"/>
    </w:p>
    <w:p w:rsidR="005D6645" w:rsidRDefault="004F4C63" w:rsidP="00990163">
      <w:pPr>
        <w:ind w:left="5103"/>
        <w:jc w:val="both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2"/>
    </w:p>
    <w:p w:rsidR="00B56D83" w:rsidRDefault="005D6645" w:rsidP="000B0E55">
      <w:pPr>
        <w:ind w:left="5103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3"/>
    </w:p>
    <w:p w:rsidR="00B56D83" w:rsidRDefault="00B56D83" w:rsidP="002000F9">
      <w:pPr>
        <w:ind w:left="5103"/>
        <w:jc w:val="both"/>
      </w:pPr>
    </w:p>
    <w:p w:rsidR="00B56D83" w:rsidRDefault="00B56D83" w:rsidP="002000F9">
      <w:pPr>
        <w:ind w:left="5103"/>
        <w:jc w:val="both"/>
      </w:pPr>
    </w:p>
    <w:p w:rsidR="005A3291" w:rsidRDefault="005A3291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B56D83" w:rsidRDefault="00F35B59" w:rsidP="002000F9">
      <w:pPr>
        <w:ind w:left="5103"/>
        <w:jc w:val="both"/>
      </w:pPr>
      <w:r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B56D83">
        <w:t xml:space="preserve">, </w:t>
      </w:r>
      <w:bookmarkStart w:id="4" w:name="Text15"/>
      <w:r w:rsidR="0069110D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9110D">
        <w:instrText xml:space="preserve"> FORMTEXT </w:instrText>
      </w:r>
      <w:r w:rsidR="0069110D"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69110D">
        <w:fldChar w:fldCharType="end"/>
      </w:r>
      <w:bookmarkEnd w:id="4"/>
    </w:p>
    <w:p w:rsidR="00B56D83" w:rsidRDefault="00B56D83" w:rsidP="002000F9">
      <w:pPr>
        <w:ind w:left="5103"/>
        <w:jc w:val="both"/>
      </w:pPr>
    </w:p>
    <w:p w:rsidR="005006F5" w:rsidRDefault="005006F5" w:rsidP="002000F9">
      <w:pPr>
        <w:ind w:left="5103"/>
        <w:jc w:val="both"/>
      </w:pPr>
    </w:p>
    <w:p w:rsidR="006B2944" w:rsidRPr="004721C0" w:rsidRDefault="006B2944" w:rsidP="00C541FC">
      <w:pPr>
        <w:jc w:val="both"/>
        <w:rPr>
          <w:b/>
          <w:spacing w:val="5"/>
          <w:kern w:val="28"/>
          <w:szCs w:val="52"/>
        </w:rPr>
      </w:pPr>
      <w:r w:rsidRPr="004721C0">
        <w:rPr>
          <w:b/>
          <w:spacing w:val="5"/>
          <w:kern w:val="28"/>
          <w:szCs w:val="52"/>
        </w:rPr>
        <w:t xml:space="preserve">Anmeldung einer </w:t>
      </w:r>
      <w:r w:rsidR="00C61BD4">
        <w:rPr>
          <w:b/>
          <w:spacing w:val="5"/>
          <w:kern w:val="28"/>
          <w:szCs w:val="52"/>
        </w:rPr>
        <w:t>Veterinärkontrolle</w:t>
      </w:r>
    </w:p>
    <w:p w:rsidR="006B2944" w:rsidRPr="004721C0" w:rsidRDefault="006B2944" w:rsidP="00C541FC">
      <w:pPr>
        <w:spacing w:before="400" w:after="240"/>
        <w:jc w:val="both"/>
      </w:pPr>
      <w:bookmarkStart w:id="5" w:name="Titel"/>
      <w:bookmarkEnd w:id="5"/>
      <w:r w:rsidRPr="004721C0">
        <w:t>Sehr geehrte</w:t>
      </w:r>
      <w:r w:rsidRPr="004721C0">
        <w:rPr>
          <w:rStyle w:val="AnredeZchn"/>
        </w:rPr>
        <w:fldChar w:fldCharType="begin">
          <w:ffData>
            <w:name w:val=""/>
            <w:enabled/>
            <w:calcOnExit w:val="0"/>
            <w:textInput>
              <w:default w:val="r/ Anrede Name"/>
            </w:textInput>
          </w:ffData>
        </w:fldChar>
      </w:r>
      <w:r w:rsidRPr="004721C0">
        <w:rPr>
          <w:rStyle w:val="AnredeZchn"/>
        </w:rPr>
        <w:instrText xml:space="preserve"> FORMTEXT </w:instrText>
      </w:r>
      <w:r w:rsidRPr="004721C0">
        <w:rPr>
          <w:rStyle w:val="AnredeZchn"/>
        </w:rPr>
      </w:r>
      <w:r w:rsidRPr="004721C0">
        <w:rPr>
          <w:rStyle w:val="AnredeZchn"/>
        </w:rPr>
        <w:fldChar w:fldCharType="separate"/>
      </w:r>
      <w:r w:rsidR="0068446E">
        <w:rPr>
          <w:rStyle w:val="AnredeZchn"/>
        </w:rPr>
        <w:t>/</w:t>
      </w:r>
      <w:r w:rsidRPr="004721C0">
        <w:rPr>
          <w:rStyle w:val="AnredeZchn"/>
          <w:noProof/>
        </w:rPr>
        <w:t>r Anrede Name</w:t>
      </w:r>
      <w:r w:rsidRPr="004721C0">
        <w:rPr>
          <w:rStyle w:val="AnredeZchn"/>
        </w:rPr>
        <w:fldChar w:fldCharType="end"/>
      </w:r>
    </w:p>
    <w:p w:rsidR="006B2944" w:rsidRPr="001729BF" w:rsidRDefault="006B2944" w:rsidP="00C541FC">
      <w:pPr>
        <w:pStyle w:val="Text"/>
        <w:jc w:val="both"/>
      </w:pPr>
      <w:r w:rsidRPr="004721C0">
        <w:t xml:space="preserve">In Ihrer </w:t>
      </w:r>
      <w:r w:rsidR="00D5400E" w:rsidRPr="00341D3B">
        <w:rPr>
          <w:color w:val="000000"/>
        </w:rPr>
        <w:t>Tierhaltung</w:t>
      </w:r>
      <w:r w:rsidRPr="004721C0">
        <w:t xml:space="preserve"> steht im Rahmen der diesjährigen Stichprobe eine </w:t>
      </w:r>
      <w:r w:rsidR="00C61BD4">
        <w:t>Veterinärkontrolle</w:t>
      </w:r>
      <w:r w:rsidR="007045D8">
        <w:t xml:space="preserve"> (Amtliche Kontrolle in der Primärproduktion in Tierhaltungen)</w:t>
      </w:r>
      <w:r w:rsidRPr="004721C0">
        <w:t xml:space="preserve"> an. </w:t>
      </w:r>
      <w:r w:rsidR="00D5400E" w:rsidRPr="004721C0">
        <w:t xml:space="preserve">Es werden die </w:t>
      </w:r>
      <w:r w:rsidR="00A60C87">
        <w:t xml:space="preserve">Bereiche </w:t>
      </w:r>
      <w:r w:rsidR="00C61BD4" w:rsidRPr="001729BF">
        <w:t>Hygiene in der Primärproduktion</w:t>
      </w:r>
      <w:r w:rsidR="007045D8">
        <w:t xml:space="preserve"> (</w:t>
      </w:r>
      <w:proofErr w:type="spellStart"/>
      <w:r w:rsidR="007045D8">
        <w:t>HyPrP</w:t>
      </w:r>
      <w:proofErr w:type="spellEnd"/>
      <w:r w:rsidR="007045D8">
        <w:t>)</w:t>
      </w:r>
      <w:r w:rsidR="00C61BD4" w:rsidRPr="001729BF">
        <w:t>, Milchhygiene</w:t>
      </w:r>
      <w:r w:rsidR="007045D8">
        <w:t xml:space="preserve"> (</w:t>
      </w:r>
      <w:proofErr w:type="spellStart"/>
      <w:r w:rsidR="007045D8">
        <w:t>MHy</w:t>
      </w:r>
      <w:proofErr w:type="spellEnd"/>
      <w:r w:rsidR="007045D8">
        <w:t>)</w:t>
      </w:r>
      <w:r w:rsidR="00C61BD4" w:rsidRPr="001729BF">
        <w:t>, Tierarzneimittel</w:t>
      </w:r>
      <w:r w:rsidR="007045D8">
        <w:t xml:space="preserve"> (TAM)</w:t>
      </w:r>
      <w:r w:rsidR="00C61BD4" w:rsidRPr="001729BF">
        <w:t>, Tiergesundheit</w:t>
      </w:r>
      <w:r w:rsidR="007045D8">
        <w:t xml:space="preserve"> (TGS)</w:t>
      </w:r>
      <w:r w:rsidR="00C61BD4" w:rsidRPr="001729BF">
        <w:t xml:space="preserve"> Tierverkehr</w:t>
      </w:r>
      <w:r w:rsidR="007045D8">
        <w:t xml:space="preserve"> (TVK)</w:t>
      </w:r>
      <w:r w:rsidR="001729BF">
        <w:t xml:space="preserve"> </w:t>
      </w:r>
      <w:r w:rsidR="007C576D">
        <w:t>und Tierschutz (</w:t>
      </w:r>
      <w:proofErr w:type="spellStart"/>
      <w:r w:rsidR="007C576D">
        <w:t>TSch</w:t>
      </w:r>
      <w:proofErr w:type="spellEnd"/>
      <w:r w:rsidR="007C576D">
        <w:t xml:space="preserve">) </w:t>
      </w:r>
      <w:r w:rsidR="001729BF">
        <w:t>kontrolliert</w:t>
      </w:r>
      <w:r w:rsidR="001729BF" w:rsidRPr="001729BF">
        <w:t>.</w:t>
      </w:r>
      <w:r w:rsidR="001C3B85">
        <w:t xml:space="preserve"> Der Kontrolleur zeichnet die </w:t>
      </w:r>
      <w:r w:rsidR="00755E03">
        <w:t xml:space="preserve">auf ihrem Betrieb </w:t>
      </w:r>
      <w:r w:rsidR="001C3B85">
        <w:t>erhobenen Daten schriftlich und</w:t>
      </w:r>
      <w:r w:rsidR="00755E03">
        <w:t>/</w:t>
      </w:r>
      <w:r w:rsidR="001C3B85">
        <w:t>oder fotografisch auf.</w:t>
      </w:r>
    </w:p>
    <w:p w:rsidR="00A4689F" w:rsidRPr="00CE6E73" w:rsidRDefault="006B2944" w:rsidP="00C541FC">
      <w:pPr>
        <w:pStyle w:val="Text"/>
        <w:jc w:val="both"/>
        <w:rPr>
          <w:rFonts w:cs="Arial"/>
        </w:rPr>
      </w:pPr>
      <w:r w:rsidRPr="004721C0">
        <w:t>Die Inspektion auf Ihrem Betrieb findet am</w:t>
      </w:r>
      <w:r w:rsidR="00D5400E" w:rsidRPr="004721C0">
        <w:t xml:space="preserve"> </w:t>
      </w:r>
      <w:r w:rsidR="006F4C50" w:rsidRPr="004721C0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F4C50" w:rsidRPr="004721C0">
        <w:instrText xml:space="preserve"> FORMTEXT </w:instrText>
      </w:r>
      <w:r w:rsidR="006F4C50" w:rsidRPr="004721C0">
        <w:fldChar w:fldCharType="separate"/>
      </w:r>
      <w:r w:rsidR="001729BF">
        <w:t>Wochentag</w:t>
      </w:r>
      <w:r w:rsidR="006F4C50" w:rsidRPr="004721C0">
        <w:fldChar w:fldCharType="end"/>
      </w:r>
      <w:r w:rsidR="00A7480C">
        <w:rPr>
          <w:rFonts w:cs="Arial"/>
        </w:rPr>
        <w:t xml:space="preserve"> de</w:t>
      </w:r>
      <w:r w:rsidR="001729BF">
        <w:rPr>
          <w:rFonts w:cs="Arial"/>
        </w:rPr>
        <w:t>n</w:t>
      </w:r>
      <w:r w:rsidR="00D5400E" w:rsidRPr="004721C0">
        <w:rPr>
          <w:rFonts w:cs="Arial"/>
        </w:rPr>
        <w:t xml:space="preserve"> </w:t>
      </w:r>
      <w:r w:rsidR="006F4C50" w:rsidRPr="004721C0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F4C50" w:rsidRPr="004721C0">
        <w:instrText xml:space="preserve"> FORMTEXT </w:instrText>
      </w:r>
      <w:r w:rsidR="006F4C50" w:rsidRPr="004721C0">
        <w:fldChar w:fldCharType="separate"/>
      </w:r>
      <w:r w:rsidR="001729BF">
        <w:t>TT.MM.JJJJ</w:t>
      </w:r>
      <w:r w:rsidR="006F4C50" w:rsidRPr="004721C0">
        <w:fldChar w:fldCharType="end"/>
      </w:r>
      <w:r w:rsidR="00D5400E" w:rsidRPr="004721C0">
        <w:rPr>
          <w:rFonts w:cs="Arial"/>
        </w:rPr>
        <w:t xml:space="preserve"> </w:t>
      </w:r>
      <w:r w:rsidR="00CE6E73">
        <w:rPr>
          <w:rFonts w:cs="Arial"/>
        </w:rPr>
        <w:t>ab</w:t>
      </w:r>
      <w:r w:rsidR="00D5400E" w:rsidRPr="004721C0">
        <w:rPr>
          <w:rFonts w:cs="Arial"/>
        </w:rPr>
        <w:t xml:space="preserve"> </w:t>
      </w:r>
      <w:r w:rsidR="006F4C50" w:rsidRPr="00CE6E73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F4C50" w:rsidRPr="00CE6E73">
        <w:instrText xml:space="preserve"> FORMTEXT </w:instrText>
      </w:r>
      <w:r w:rsidR="006F4C50" w:rsidRPr="00CE6E73">
        <w:fldChar w:fldCharType="separate"/>
      </w:r>
      <w:r w:rsidR="006F4C50" w:rsidRPr="00CE6E73">
        <w:t> </w:t>
      </w:r>
      <w:r w:rsidR="006F4C50" w:rsidRPr="00CE6E73">
        <w:t> </w:t>
      </w:r>
      <w:r w:rsidR="006F4C50" w:rsidRPr="00CE6E73">
        <w:t> </w:t>
      </w:r>
      <w:r w:rsidR="006F4C50" w:rsidRPr="00CE6E73">
        <w:t> </w:t>
      </w:r>
      <w:r w:rsidR="006F4C50" w:rsidRPr="00CE6E73">
        <w:fldChar w:fldCharType="end"/>
      </w:r>
      <w:r w:rsidR="00FE1887">
        <w:t xml:space="preserve"> </w:t>
      </w:r>
      <w:r w:rsidR="00A4689F" w:rsidRPr="00CE6E73">
        <w:t>Uhr</w:t>
      </w:r>
      <w:r w:rsidR="00F47E77" w:rsidRPr="00CE6E73">
        <w:rPr>
          <w:rFonts w:cs="Arial"/>
        </w:rPr>
        <w:t xml:space="preserve"> statt</w:t>
      </w:r>
      <w:r w:rsidR="0039787E" w:rsidRPr="00CE6E73">
        <w:rPr>
          <w:rFonts w:cs="Arial"/>
        </w:rPr>
        <w:t xml:space="preserve"> und wird </w:t>
      </w:r>
      <w:r w:rsidR="0068446E">
        <w:rPr>
          <w:rFonts w:cs="Arial"/>
        </w:rPr>
        <w:t xml:space="preserve">im Normalfall </w:t>
      </w:r>
      <w:r w:rsidR="0039787E" w:rsidRPr="00CE6E73">
        <w:rPr>
          <w:rFonts w:cs="Arial"/>
        </w:rPr>
        <w:t>1.</w:t>
      </w:r>
      <w:r w:rsidR="0068446E">
        <w:rPr>
          <w:rFonts w:cs="Arial"/>
        </w:rPr>
        <w:t xml:space="preserve">5 </w:t>
      </w:r>
      <w:r w:rsidR="007045D8">
        <w:rPr>
          <w:rFonts w:cs="Arial"/>
        </w:rPr>
        <w:t xml:space="preserve">bis maximal 2 </w:t>
      </w:r>
      <w:r w:rsidR="0068446E">
        <w:rPr>
          <w:rFonts w:cs="Arial"/>
        </w:rPr>
        <w:t>Stunden dauern.</w:t>
      </w:r>
    </w:p>
    <w:p w:rsidR="00014356" w:rsidRDefault="006B2944" w:rsidP="00C541FC">
      <w:pPr>
        <w:pStyle w:val="Text"/>
        <w:spacing w:after="40"/>
        <w:jc w:val="both"/>
      </w:pPr>
      <w:r w:rsidRPr="004721C0">
        <w:t xml:space="preserve">Um einen reibungslosen und effizienten </w:t>
      </w:r>
      <w:r w:rsidR="00C61BD4">
        <w:t>Kontroll</w:t>
      </w:r>
      <w:r w:rsidRPr="004721C0">
        <w:t xml:space="preserve">ablauf garantieren zu </w:t>
      </w:r>
      <w:r w:rsidR="00E10B3E">
        <w:t xml:space="preserve">können, bitten wir Sie, </w:t>
      </w:r>
      <w:r w:rsidR="00861184">
        <w:t xml:space="preserve">aus der unten aufgeführten Auswahl, </w:t>
      </w:r>
      <w:r w:rsidR="00454A4F">
        <w:t>die für Ihren Betrieb relevanten Dokumente</w:t>
      </w:r>
      <w:r w:rsidRPr="004721C0">
        <w:t xml:space="preserve"> bereitzuhalten:</w:t>
      </w:r>
    </w:p>
    <w:p w:rsidR="00014356" w:rsidRDefault="00014356" w:rsidP="00C541FC">
      <w:pPr>
        <w:pStyle w:val="Text"/>
        <w:spacing w:after="40"/>
        <w:jc w:val="both"/>
      </w:pPr>
    </w:p>
    <w:p w:rsidR="000B4410" w:rsidRPr="00CE6E73" w:rsidRDefault="000B4410" w:rsidP="00C541FC">
      <w:pPr>
        <w:pStyle w:val="Text"/>
        <w:spacing w:after="40"/>
        <w:jc w:val="both"/>
      </w:pPr>
      <w:r w:rsidRPr="00CE6E73">
        <w:t>Hygiene Primärproduktion:</w:t>
      </w:r>
    </w:p>
    <w:p w:rsidR="00454A4F" w:rsidRDefault="003F68A5" w:rsidP="00C541FC">
      <w:pPr>
        <w:pStyle w:val="Text"/>
        <w:numPr>
          <w:ilvl w:val="0"/>
          <w:numId w:val="16"/>
        </w:numPr>
        <w:spacing w:after="0"/>
        <w:jc w:val="both"/>
      </w:pPr>
      <w:r>
        <w:t>Lieferscheine</w:t>
      </w:r>
      <w:r w:rsidR="000B4410" w:rsidRPr="00CE6E73">
        <w:t xml:space="preserve"> </w:t>
      </w:r>
      <w:r w:rsidR="00755E03">
        <w:t xml:space="preserve">oder Rechnungen </w:t>
      </w:r>
      <w:r w:rsidR="000B4410" w:rsidRPr="00CE6E73">
        <w:t xml:space="preserve">von </w:t>
      </w:r>
      <w:r w:rsidR="008431A8">
        <w:t xml:space="preserve">zugekauften </w:t>
      </w:r>
      <w:r w:rsidR="000B4410" w:rsidRPr="00CE6E73">
        <w:t>Futtermitteln</w:t>
      </w:r>
      <w:r w:rsidR="008C0352">
        <w:t xml:space="preserve"> der letzten 3 Jahre</w:t>
      </w:r>
    </w:p>
    <w:p w:rsidR="000B4410" w:rsidRDefault="008431A8" w:rsidP="00C541FC">
      <w:pPr>
        <w:pStyle w:val="Text"/>
        <w:numPr>
          <w:ilvl w:val="0"/>
          <w:numId w:val="16"/>
        </w:numPr>
        <w:spacing w:after="0"/>
        <w:jc w:val="both"/>
      </w:pPr>
      <w:r>
        <w:t>Lieferscheine oder Rechnungen von verkauften</w:t>
      </w:r>
      <w:r w:rsidR="00236260" w:rsidRPr="00CE6E73">
        <w:t xml:space="preserve"> </w:t>
      </w:r>
      <w:r w:rsidR="000B4410" w:rsidRPr="00CE6E73">
        <w:t>tierischen Primärprodukten</w:t>
      </w:r>
      <w:r w:rsidR="002D5DF0">
        <w:t xml:space="preserve"> (Milch, Eier, Fleisch)</w:t>
      </w:r>
      <w:r w:rsidR="00AD70D6">
        <w:t xml:space="preserve"> an Zwischenhändler</w:t>
      </w:r>
      <w:r w:rsidR="002D5DF0">
        <w:t xml:space="preserve"> (z.B. Migros)</w:t>
      </w:r>
      <w:r>
        <w:t xml:space="preserve"> der letzten 3 Jahre</w:t>
      </w:r>
    </w:p>
    <w:p w:rsidR="000B52B6" w:rsidRDefault="000B52B6" w:rsidP="000B52B6">
      <w:pPr>
        <w:pStyle w:val="Text"/>
        <w:spacing w:after="0"/>
        <w:ind w:left="720"/>
        <w:jc w:val="both"/>
      </w:pPr>
    </w:p>
    <w:p w:rsidR="00236260" w:rsidRPr="004721C0" w:rsidRDefault="00236260" w:rsidP="00C541FC">
      <w:pPr>
        <w:pStyle w:val="Text"/>
        <w:spacing w:after="0"/>
        <w:jc w:val="both"/>
      </w:pPr>
      <w:r>
        <w:t>Milchhygiene:</w:t>
      </w:r>
    </w:p>
    <w:p w:rsidR="00236260" w:rsidRDefault="00454A4F" w:rsidP="00C541FC">
      <w:pPr>
        <w:pStyle w:val="Text"/>
        <w:numPr>
          <w:ilvl w:val="0"/>
          <w:numId w:val="17"/>
        </w:numPr>
        <w:spacing w:after="0"/>
        <w:jc w:val="both"/>
      </w:pPr>
      <w:r>
        <w:t>S</w:t>
      </w:r>
      <w:r w:rsidR="00236260">
        <w:t>chriftliche Ergebnisse der monatlichen Euterkontrolle (Schalmtest, Zellzahlbestimmungen) der letzten 3 Jahre</w:t>
      </w:r>
    </w:p>
    <w:p w:rsidR="00EF106F" w:rsidRDefault="00236260" w:rsidP="00C541FC">
      <w:pPr>
        <w:pStyle w:val="Text"/>
        <w:numPr>
          <w:ilvl w:val="0"/>
          <w:numId w:val="17"/>
        </w:numPr>
        <w:spacing w:after="0"/>
        <w:jc w:val="both"/>
      </w:pPr>
      <w:r>
        <w:t>Schriftliche Dokumentation für die korrekte Wartung der Melkanlage</w:t>
      </w:r>
      <w:r w:rsidR="00587DD7">
        <w:t xml:space="preserve"> der letzten 3 Jahre</w:t>
      </w:r>
    </w:p>
    <w:p w:rsidR="00073AA3" w:rsidRDefault="00073AA3" w:rsidP="00C541FC">
      <w:pPr>
        <w:pStyle w:val="Text"/>
        <w:numPr>
          <w:ilvl w:val="0"/>
          <w:numId w:val="17"/>
        </w:numPr>
        <w:spacing w:after="0"/>
        <w:jc w:val="both"/>
      </w:pPr>
      <w:r>
        <w:t>Nachweis der Trinkwasserqualität bei eigenem Quellwasser</w:t>
      </w:r>
      <w:r w:rsidR="0047479F">
        <w:t xml:space="preserve"> zum Waschen der Melkutensilien</w:t>
      </w:r>
    </w:p>
    <w:p w:rsidR="00724324" w:rsidRDefault="00724324" w:rsidP="00014356">
      <w:pPr>
        <w:pStyle w:val="Text"/>
        <w:spacing w:after="0"/>
        <w:ind w:left="720"/>
        <w:jc w:val="both"/>
      </w:pPr>
    </w:p>
    <w:p w:rsidR="00236260" w:rsidRPr="004721C0" w:rsidRDefault="00236260" w:rsidP="00C541FC">
      <w:pPr>
        <w:pStyle w:val="Text"/>
        <w:spacing w:after="0"/>
        <w:jc w:val="both"/>
      </w:pPr>
      <w:r>
        <w:t>Tierarzneimittel</w:t>
      </w:r>
      <w:r w:rsidR="00922823">
        <w:t xml:space="preserve"> (TAM)</w:t>
      </w:r>
      <w:r>
        <w:t>:</w:t>
      </w:r>
    </w:p>
    <w:p w:rsidR="00A4689F" w:rsidRDefault="00EF7411" w:rsidP="00C541FC">
      <w:pPr>
        <w:pStyle w:val="Text"/>
        <w:numPr>
          <w:ilvl w:val="0"/>
          <w:numId w:val="19"/>
        </w:numPr>
        <w:spacing w:after="0"/>
        <w:jc w:val="both"/>
      </w:pPr>
      <w:r>
        <w:t>TAM-V</w:t>
      </w:r>
      <w:r w:rsidR="00FF3154">
        <w:t>ereinbarung</w:t>
      </w:r>
      <w:r w:rsidR="00A4689F">
        <w:t xml:space="preserve"> mit</w:t>
      </w:r>
      <w:r w:rsidR="008C0352">
        <w:t xml:space="preserve"> ihrer </w:t>
      </w:r>
      <w:proofErr w:type="spellStart"/>
      <w:r w:rsidR="008C0352">
        <w:t>Bestandest</w:t>
      </w:r>
      <w:r w:rsidR="00A4689F">
        <w:t>ierärztin</w:t>
      </w:r>
      <w:proofErr w:type="spellEnd"/>
      <w:r w:rsidR="00A4689F">
        <w:t xml:space="preserve"> / ihrem </w:t>
      </w:r>
      <w:proofErr w:type="spellStart"/>
      <w:r w:rsidR="008C0352">
        <w:t>Bestandest</w:t>
      </w:r>
      <w:r w:rsidR="00A4689F">
        <w:t>ierarzt</w:t>
      </w:r>
      <w:proofErr w:type="spellEnd"/>
      <w:r w:rsidR="00A4689F">
        <w:t xml:space="preserve"> </w:t>
      </w:r>
    </w:p>
    <w:p w:rsidR="00236260" w:rsidRPr="00CE6E73" w:rsidRDefault="00236260" w:rsidP="00C541FC">
      <w:pPr>
        <w:pStyle w:val="Text"/>
        <w:numPr>
          <w:ilvl w:val="0"/>
          <w:numId w:val="19"/>
        </w:numPr>
        <w:spacing w:after="0"/>
        <w:jc w:val="both"/>
      </w:pPr>
      <w:r w:rsidRPr="00CE6E73">
        <w:t xml:space="preserve">Checkliste </w:t>
      </w:r>
      <w:r w:rsidR="00CE6E73">
        <w:t>der TAM-</w:t>
      </w:r>
      <w:r w:rsidRPr="00CE6E73">
        <w:t>Betri</w:t>
      </w:r>
      <w:r w:rsidR="00CE6E73">
        <w:t xml:space="preserve">ebsbesuche </w:t>
      </w:r>
      <w:r w:rsidRPr="00CE6E73">
        <w:t>durch</w:t>
      </w:r>
      <w:r w:rsidR="00A60C87" w:rsidRPr="00CE6E73">
        <w:t xml:space="preserve"> </w:t>
      </w:r>
      <w:r w:rsidR="00CE6E73">
        <w:t xml:space="preserve">den </w:t>
      </w:r>
      <w:proofErr w:type="spellStart"/>
      <w:r w:rsidR="00CE6E73">
        <w:t>Bestandest</w:t>
      </w:r>
      <w:r w:rsidRPr="00CE6E73">
        <w:t>ierarzt</w:t>
      </w:r>
      <w:proofErr w:type="spellEnd"/>
    </w:p>
    <w:p w:rsidR="006B2944" w:rsidRDefault="006B2944" w:rsidP="00C541FC">
      <w:pPr>
        <w:pStyle w:val="Text"/>
        <w:numPr>
          <w:ilvl w:val="0"/>
          <w:numId w:val="19"/>
        </w:numPr>
        <w:spacing w:after="0"/>
        <w:jc w:val="both"/>
      </w:pPr>
      <w:r>
        <w:t>Behandlungsjournal(</w:t>
      </w:r>
      <w:r w:rsidR="00A4689F">
        <w:t xml:space="preserve">e) aller Nutztiere der letzten </w:t>
      </w:r>
      <w:r w:rsidR="008C0352">
        <w:t>3</w:t>
      </w:r>
      <w:r>
        <w:t xml:space="preserve"> Jahre</w:t>
      </w:r>
    </w:p>
    <w:p w:rsidR="00922823" w:rsidRDefault="006B2944" w:rsidP="00C541FC">
      <w:pPr>
        <w:pStyle w:val="Text"/>
        <w:numPr>
          <w:ilvl w:val="0"/>
          <w:numId w:val="19"/>
        </w:numPr>
        <w:spacing w:after="0"/>
        <w:jc w:val="both"/>
      </w:pPr>
      <w:r>
        <w:t>In</w:t>
      </w:r>
      <w:r w:rsidR="00ED1EA5">
        <w:t>ventarliste der TAM</w:t>
      </w:r>
      <w:r>
        <w:t xml:space="preserve"> </w:t>
      </w:r>
      <w:r w:rsidR="00A7480C">
        <w:t>aller Nutztiere</w:t>
      </w:r>
      <w:r w:rsidR="00A4689F">
        <w:t xml:space="preserve"> der letzten </w:t>
      </w:r>
      <w:r w:rsidR="008C0352">
        <w:t>3</w:t>
      </w:r>
      <w:r w:rsidR="00922823">
        <w:t xml:space="preserve"> Jahre</w:t>
      </w:r>
    </w:p>
    <w:p w:rsidR="006B2944" w:rsidRDefault="00A7480C" w:rsidP="00C541FC">
      <w:pPr>
        <w:pStyle w:val="Text"/>
        <w:numPr>
          <w:ilvl w:val="0"/>
          <w:numId w:val="19"/>
        </w:numPr>
        <w:spacing w:after="0"/>
        <w:jc w:val="both"/>
      </w:pPr>
      <w:r w:rsidRPr="007956A9">
        <w:lastRenderedPageBreak/>
        <w:t>An</w:t>
      </w:r>
      <w:r w:rsidR="00D5400E" w:rsidRPr="007956A9">
        <w:t>wendungsanweisungen</w:t>
      </w:r>
      <w:r w:rsidR="00922823">
        <w:t xml:space="preserve"> aller auf dem Hof vorhandenen TAM</w:t>
      </w:r>
    </w:p>
    <w:p w:rsidR="00236260" w:rsidRPr="00CE6E73" w:rsidRDefault="00236260" w:rsidP="00C541FC">
      <w:pPr>
        <w:pStyle w:val="Text"/>
        <w:numPr>
          <w:ilvl w:val="0"/>
          <w:numId w:val="19"/>
        </w:numPr>
        <w:spacing w:after="0"/>
        <w:jc w:val="both"/>
      </w:pPr>
      <w:r w:rsidRPr="00CE6E73">
        <w:t>Falls techn</w:t>
      </w:r>
      <w:r w:rsidR="008C0352">
        <w:t>ische</w:t>
      </w:r>
      <w:r w:rsidRPr="00CE6E73">
        <w:t xml:space="preserve"> Anlage</w:t>
      </w:r>
      <w:r w:rsidR="001F1B8A">
        <w:t>n zur Beimischung von TAM</w:t>
      </w:r>
      <w:r w:rsidRPr="00CE6E73">
        <w:t xml:space="preserve"> oder Verabreichung von Fütterungsarzneimitteln verwendet werden</w:t>
      </w:r>
      <w:r w:rsidR="00CE6E73">
        <w:t>, die</w:t>
      </w:r>
      <w:r w:rsidR="00257029" w:rsidRPr="00CE6E73">
        <w:t xml:space="preserve"> dazugehörige</w:t>
      </w:r>
      <w:r w:rsidR="003948FE">
        <w:t>n</w:t>
      </w:r>
      <w:r w:rsidR="00257029" w:rsidRPr="00CE6E73">
        <w:t xml:space="preserve"> Dokumente</w:t>
      </w:r>
      <w:r w:rsidR="003948FE">
        <w:t>.</w:t>
      </w:r>
    </w:p>
    <w:p w:rsidR="00236260" w:rsidRDefault="00236260" w:rsidP="00C541FC">
      <w:pPr>
        <w:pStyle w:val="Text"/>
        <w:spacing w:after="0"/>
        <w:ind w:left="720"/>
        <w:jc w:val="both"/>
      </w:pPr>
    </w:p>
    <w:p w:rsidR="00257029" w:rsidRDefault="00257029" w:rsidP="00C541FC">
      <w:pPr>
        <w:pStyle w:val="Text"/>
        <w:spacing w:after="0"/>
        <w:jc w:val="both"/>
      </w:pPr>
      <w:r>
        <w:t>Tierverkehr:</w:t>
      </w:r>
    </w:p>
    <w:p w:rsidR="00B565A0" w:rsidRDefault="00A4689F" w:rsidP="00C541FC">
      <w:pPr>
        <w:pStyle w:val="Text"/>
        <w:numPr>
          <w:ilvl w:val="0"/>
          <w:numId w:val="14"/>
        </w:numPr>
        <w:spacing w:after="0"/>
        <w:jc w:val="both"/>
      </w:pPr>
      <w:r>
        <w:t xml:space="preserve">aktuelles </w:t>
      </w:r>
      <w:r w:rsidR="00950914">
        <w:t xml:space="preserve">Tierverzeichnis </w:t>
      </w:r>
      <w:r w:rsidR="003D09F3">
        <w:t>der Rinder/Ziegen</w:t>
      </w:r>
    </w:p>
    <w:p w:rsidR="00B565A0" w:rsidRDefault="00B565A0" w:rsidP="00C541FC">
      <w:pPr>
        <w:pStyle w:val="Text"/>
        <w:numPr>
          <w:ilvl w:val="0"/>
          <w:numId w:val="14"/>
        </w:numPr>
        <w:spacing w:after="0"/>
        <w:jc w:val="both"/>
      </w:pPr>
      <w:r>
        <w:t>Begleit</w:t>
      </w:r>
      <w:r w:rsidR="00587DD7">
        <w:t>dokumente der letzten 3 Jahre: W</w:t>
      </w:r>
      <w:r>
        <w:t>eisse Originalformulare</w:t>
      </w:r>
      <w:r w:rsidR="00587DD7">
        <w:t xml:space="preserve"> der Zu-</w:t>
      </w:r>
      <w:r>
        <w:t xml:space="preserve"> sowie </w:t>
      </w:r>
      <w:r w:rsidR="00587DD7">
        <w:t xml:space="preserve">grüne </w:t>
      </w:r>
      <w:r>
        <w:t>Kopien der Abgänge der Klauentiere</w:t>
      </w:r>
    </w:p>
    <w:p w:rsidR="006B2944" w:rsidRDefault="006B2944" w:rsidP="00C541FC">
      <w:pPr>
        <w:pStyle w:val="Text"/>
        <w:numPr>
          <w:ilvl w:val="0"/>
          <w:numId w:val="14"/>
        </w:numPr>
        <w:ind w:left="714" w:hanging="357"/>
        <w:jc w:val="both"/>
      </w:pPr>
      <w:proofErr w:type="spellStart"/>
      <w:r>
        <w:t>Equidenpässe</w:t>
      </w:r>
      <w:proofErr w:type="spellEnd"/>
      <w:r w:rsidR="001C3B85">
        <w:t xml:space="preserve"> (</w:t>
      </w:r>
      <w:r w:rsidR="00155942">
        <w:t>Pässe für Pferdeartige</w:t>
      </w:r>
      <w:r w:rsidR="001C3B85">
        <w:t>)</w:t>
      </w:r>
    </w:p>
    <w:p w:rsidR="00014356" w:rsidRDefault="00014356" w:rsidP="00014356">
      <w:pPr>
        <w:pStyle w:val="Text"/>
        <w:ind w:left="714"/>
        <w:jc w:val="both"/>
      </w:pPr>
    </w:p>
    <w:p w:rsidR="00481C0F" w:rsidRDefault="00481C0F" w:rsidP="00C541FC">
      <w:pPr>
        <w:pStyle w:val="Text"/>
        <w:spacing w:after="0"/>
        <w:jc w:val="both"/>
      </w:pPr>
      <w:r>
        <w:t>Tierschutz:</w:t>
      </w:r>
    </w:p>
    <w:p w:rsidR="00481C0F" w:rsidRDefault="00481C0F" w:rsidP="00C541FC">
      <w:pPr>
        <w:pStyle w:val="Text"/>
        <w:numPr>
          <w:ilvl w:val="0"/>
          <w:numId w:val="15"/>
        </w:numPr>
        <w:spacing w:after="0"/>
        <w:jc w:val="both"/>
      </w:pPr>
      <w:r w:rsidRPr="007956A9">
        <w:t xml:space="preserve">Auslauf- Weidejournal bei </w:t>
      </w:r>
      <w:proofErr w:type="spellStart"/>
      <w:r w:rsidRPr="007956A9">
        <w:t>Anbindehaltung</w:t>
      </w:r>
      <w:proofErr w:type="spellEnd"/>
      <w:r w:rsidRPr="007956A9">
        <w:t xml:space="preserve"> von </w:t>
      </w:r>
      <w:r w:rsidR="005468F5">
        <w:t xml:space="preserve">Tieren der Rinder- und </w:t>
      </w:r>
      <w:r w:rsidR="00C34EB2">
        <w:t>Ziegen</w:t>
      </w:r>
      <w:r w:rsidR="005468F5">
        <w:t>gattung sowie bei Boxenhaltung ohne integrierten Auslauf bei Pferden.</w:t>
      </w:r>
    </w:p>
    <w:p w:rsidR="00481C0F" w:rsidRDefault="00481C0F" w:rsidP="00C541FC">
      <w:pPr>
        <w:pStyle w:val="Text"/>
        <w:numPr>
          <w:ilvl w:val="0"/>
          <w:numId w:val="15"/>
        </w:numPr>
        <w:spacing w:after="0"/>
        <w:jc w:val="both"/>
      </w:pPr>
      <w:r w:rsidRPr="007956A9">
        <w:t>Neubewirtschafterin, -bewirtschafter seit dem 01.09.2008: Diplom der absolvierten Ausbildung</w:t>
      </w:r>
    </w:p>
    <w:p w:rsidR="00481C0F" w:rsidRDefault="00481C0F" w:rsidP="00C541FC">
      <w:pPr>
        <w:pStyle w:val="Text"/>
        <w:numPr>
          <w:ilvl w:val="0"/>
          <w:numId w:val="15"/>
        </w:numPr>
        <w:spacing w:after="0"/>
        <w:jc w:val="both"/>
      </w:pPr>
      <w:r>
        <w:t>Falls Eingriffe am Tier unter Schmerzausschaltung (</w:t>
      </w:r>
      <w:proofErr w:type="spellStart"/>
      <w:r>
        <w:t>Enthornung</w:t>
      </w:r>
      <w:proofErr w:type="spellEnd"/>
      <w:r>
        <w:t>, Kastration) vorgenommen werden, die Bestätigung des besuchten Theoriekurses und wenn bereits geprüft, den „Amtlichen Attest“</w:t>
      </w:r>
    </w:p>
    <w:p w:rsidR="00EF106F" w:rsidRDefault="00EF106F" w:rsidP="00C541FC">
      <w:pPr>
        <w:jc w:val="both"/>
      </w:pPr>
    </w:p>
    <w:p w:rsidR="009B23FD" w:rsidRDefault="006B2944" w:rsidP="00C541FC">
      <w:pPr>
        <w:jc w:val="both"/>
      </w:pPr>
      <w:r>
        <w:t xml:space="preserve">Wir bitten Sie, zur angegebenen Zeit anwesend zu sein oder für eine </w:t>
      </w:r>
      <w:r w:rsidR="00CB33F9">
        <w:t>kompetente</w:t>
      </w:r>
      <w:r>
        <w:t xml:space="preserve"> Vertretung zu sorgen.</w:t>
      </w:r>
      <w:r w:rsidRPr="00266246">
        <w:t xml:space="preserve"> </w:t>
      </w:r>
      <w:r w:rsidR="00157E43">
        <w:t>Aus organisatorischen Gründen kann eine Absage bzw. Verschiebung nur in</w:t>
      </w:r>
      <w:r w:rsidR="00587DD7">
        <w:t xml:space="preserve"> begründeten </w:t>
      </w:r>
      <w:r w:rsidR="004816FA">
        <w:t xml:space="preserve">Ausnahmefällen wie </w:t>
      </w:r>
      <w:r w:rsidR="00157E43">
        <w:t>Unfall, Krankheit, Beerdigung, Militärdienst oder Ferienabwesen</w:t>
      </w:r>
      <w:r w:rsidR="004816FA">
        <w:t xml:space="preserve">heit </w:t>
      </w:r>
      <w:r w:rsidR="00157E43">
        <w:t xml:space="preserve">berücksichtigt werden. </w:t>
      </w:r>
      <w:r w:rsidR="0068446E">
        <w:t>Trifft eine</w:t>
      </w:r>
      <w:r w:rsidR="00434535">
        <w:t xml:space="preserve"> dieser</w:t>
      </w:r>
      <w:r w:rsidR="00157E43">
        <w:t xml:space="preserve"> </w:t>
      </w:r>
      <w:r w:rsidR="0068446E">
        <w:t>Situationen</w:t>
      </w:r>
      <w:r w:rsidR="00587DD7">
        <w:t xml:space="preserve"> zu, wend</w:t>
      </w:r>
      <w:r w:rsidR="00434535">
        <w:t>en Sie sich</w:t>
      </w:r>
      <w:r w:rsidR="00157E43">
        <w:t xml:space="preserve"> </w:t>
      </w:r>
      <w:r w:rsidR="00FE1887">
        <w:t xml:space="preserve">bitte </w:t>
      </w:r>
      <w:r w:rsidR="00F7201B">
        <w:t xml:space="preserve">direkt </w:t>
      </w:r>
      <w:r w:rsidR="003F3FFA">
        <w:t>an</w:t>
      </w:r>
      <w:r w:rsidR="00D46A79">
        <w:t xml:space="preserve"> </w:t>
      </w:r>
      <w:r w:rsidR="00591A50">
        <w:t>ihre Kontaktperson</w:t>
      </w:r>
      <w:r w:rsidR="003F0A1D">
        <w:t>.</w:t>
      </w:r>
      <w:bookmarkStart w:id="6" w:name="_GoBack"/>
      <w:bookmarkEnd w:id="6"/>
    </w:p>
    <w:p w:rsidR="009B23FD" w:rsidRPr="00B35164" w:rsidRDefault="009B23FD" w:rsidP="00C541FC">
      <w:pPr>
        <w:jc w:val="both"/>
      </w:pPr>
    </w:p>
    <w:p w:rsidR="009B23FD" w:rsidRDefault="00587DD7" w:rsidP="00C541FC">
      <w:pPr>
        <w:jc w:val="both"/>
        <w:rPr>
          <w:rFonts w:cs="Arial"/>
        </w:rPr>
      </w:pPr>
      <w:r>
        <w:rPr>
          <w:rFonts w:cs="Arial"/>
        </w:rPr>
        <w:t xml:space="preserve">Bei nicht gemeldeter Abwesenheit </w:t>
      </w:r>
      <w:r w:rsidR="000C7554">
        <w:rPr>
          <w:rFonts w:cs="Arial"/>
        </w:rPr>
        <w:t xml:space="preserve">am vereinbarten Termin </w:t>
      </w:r>
      <w:r>
        <w:rPr>
          <w:rFonts w:cs="Arial"/>
        </w:rPr>
        <w:t>erfolgt die nachfolgende Veterinärkontrolle unangemeldet. Wir empfehlen Ihnen, diese Unannehmlichkeit</w:t>
      </w:r>
      <w:r w:rsidR="00DF4AF2">
        <w:rPr>
          <w:rFonts w:cs="Arial"/>
        </w:rPr>
        <w:t xml:space="preserve"> und </w:t>
      </w:r>
      <w:r w:rsidR="003B069F">
        <w:rPr>
          <w:rFonts w:cs="Arial"/>
        </w:rPr>
        <w:t xml:space="preserve">damit verbundene </w:t>
      </w:r>
      <w:r w:rsidR="00DF4AF2">
        <w:rPr>
          <w:rFonts w:cs="Arial"/>
        </w:rPr>
        <w:t xml:space="preserve">unnötige Kosten </w:t>
      </w:r>
      <w:r>
        <w:rPr>
          <w:rFonts w:cs="Arial"/>
        </w:rPr>
        <w:t>zu vermeiden.</w:t>
      </w:r>
    </w:p>
    <w:p w:rsidR="008573E0" w:rsidRDefault="008573E0" w:rsidP="00C541FC">
      <w:pPr>
        <w:jc w:val="both"/>
        <w:rPr>
          <w:rFonts w:cs="Arial"/>
        </w:rPr>
      </w:pPr>
    </w:p>
    <w:p w:rsidR="009B23FD" w:rsidRPr="001B571D" w:rsidRDefault="00B35164" w:rsidP="00C541FC">
      <w:pPr>
        <w:jc w:val="both"/>
        <w:rPr>
          <w:rFonts w:cs="Arial"/>
        </w:rPr>
      </w:pPr>
      <w:r w:rsidRPr="001B571D">
        <w:rPr>
          <w:rFonts w:cs="Arial"/>
        </w:rPr>
        <w:t xml:space="preserve">Entspricht </w:t>
      </w:r>
      <w:r w:rsidR="00760CCC">
        <w:rPr>
          <w:rFonts w:cs="Arial"/>
        </w:rPr>
        <w:t>die Postadresse</w:t>
      </w:r>
      <w:r w:rsidRPr="001B571D">
        <w:rPr>
          <w:rFonts w:cs="Arial"/>
        </w:rPr>
        <w:t xml:space="preserve"> nicht dem </w:t>
      </w:r>
      <w:r w:rsidR="00760CCC">
        <w:rPr>
          <w:rFonts w:cs="Arial"/>
        </w:rPr>
        <w:t>Standort Ihre</w:t>
      </w:r>
      <w:r w:rsidR="00CB33F9">
        <w:rPr>
          <w:rFonts w:cs="Arial"/>
        </w:rPr>
        <w:t>r</w:t>
      </w:r>
      <w:r w:rsidR="00760CCC">
        <w:rPr>
          <w:rFonts w:cs="Arial"/>
        </w:rPr>
        <w:t xml:space="preserve"> </w:t>
      </w:r>
      <w:r w:rsidR="00CB33F9">
        <w:rPr>
          <w:rFonts w:cs="Arial"/>
        </w:rPr>
        <w:t>Tierhaltung</w:t>
      </w:r>
      <w:r w:rsidRPr="001B571D">
        <w:rPr>
          <w:rFonts w:cs="Arial"/>
        </w:rPr>
        <w:t xml:space="preserve">, </w:t>
      </w:r>
      <w:r w:rsidR="002B2333" w:rsidRPr="001B571D">
        <w:rPr>
          <w:rFonts w:cs="Arial"/>
        </w:rPr>
        <w:t>bitte</w:t>
      </w:r>
      <w:r w:rsidR="004B62A4" w:rsidRPr="001B571D">
        <w:rPr>
          <w:rFonts w:cs="Arial"/>
        </w:rPr>
        <w:t>n wir Sie</w:t>
      </w:r>
      <w:r w:rsidR="00996B14">
        <w:rPr>
          <w:rFonts w:cs="Arial"/>
        </w:rPr>
        <w:t>,</w:t>
      </w:r>
      <w:r w:rsidR="004B62A4" w:rsidRPr="001B571D">
        <w:rPr>
          <w:rFonts w:cs="Arial"/>
        </w:rPr>
        <w:t xml:space="preserve"> dies</w:t>
      </w:r>
      <w:r w:rsidRPr="001B571D">
        <w:rPr>
          <w:rFonts w:cs="Arial"/>
        </w:rPr>
        <w:t xml:space="preserve"> der Kontrollperson </w:t>
      </w:r>
      <w:r w:rsidR="00996B14">
        <w:rPr>
          <w:rFonts w:cs="Arial"/>
        </w:rPr>
        <w:t>rechtzeitig</w:t>
      </w:r>
      <w:r w:rsidR="00A60C87" w:rsidRPr="001B571D">
        <w:rPr>
          <w:rFonts w:cs="Arial"/>
        </w:rPr>
        <w:t xml:space="preserve"> </w:t>
      </w:r>
      <w:r w:rsidR="004B62A4" w:rsidRPr="001B571D">
        <w:rPr>
          <w:rFonts w:cs="Arial"/>
        </w:rPr>
        <w:t>mitzuteilen</w:t>
      </w:r>
      <w:r w:rsidR="00996B14">
        <w:rPr>
          <w:rFonts w:cs="Arial"/>
        </w:rPr>
        <w:t>. Dadurch können</w:t>
      </w:r>
      <w:r w:rsidRPr="001B571D">
        <w:rPr>
          <w:rFonts w:cs="Arial"/>
        </w:rPr>
        <w:t xml:space="preserve"> Irrfahrten </w:t>
      </w:r>
      <w:r w:rsidR="00996B14">
        <w:rPr>
          <w:rFonts w:cs="Arial"/>
        </w:rPr>
        <w:t>vermieden werden.</w:t>
      </w:r>
    </w:p>
    <w:p w:rsidR="0039787E" w:rsidRPr="001B571D" w:rsidRDefault="0039787E" w:rsidP="00C541FC">
      <w:pPr>
        <w:jc w:val="both"/>
        <w:rPr>
          <w:rFonts w:cs="Arial"/>
        </w:rPr>
      </w:pPr>
    </w:p>
    <w:p w:rsidR="0039787E" w:rsidRDefault="00F7201B" w:rsidP="00C541FC">
      <w:pPr>
        <w:jc w:val="both"/>
        <w:rPr>
          <w:rFonts w:cs="Arial"/>
        </w:rPr>
      </w:pPr>
      <w:r w:rsidRPr="00F7201B">
        <w:rPr>
          <w:rFonts w:cs="Arial"/>
        </w:rPr>
        <w:t>Sämtliche Kontrollpunkte sind öffentlich und auf unserer Hom</w:t>
      </w:r>
      <w:r w:rsidR="00CB3A3C">
        <w:rPr>
          <w:rFonts w:cs="Arial"/>
        </w:rPr>
        <w:t>e</w:t>
      </w:r>
      <w:r w:rsidRPr="00F7201B">
        <w:rPr>
          <w:rFonts w:cs="Arial"/>
        </w:rPr>
        <w:t xml:space="preserve">page unter Veterinärkontrollen, </w:t>
      </w:r>
      <w:r w:rsidR="00E06226">
        <w:rPr>
          <w:rFonts w:cs="Arial"/>
        </w:rPr>
        <w:t>„</w:t>
      </w:r>
      <w:r w:rsidRPr="00F7201B">
        <w:rPr>
          <w:rFonts w:cs="Arial"/>
        </w:rPr>
        <w:t>Technische Weisungen über die amtlichen Kontrollen in der Primärproduktion in Tierhaltungen</w:t>
      </w:r>
      <w:r w:rsidR="00E06226">
        <w:rPr>
          <w:rFonts w:cs="Arial"/>
        </w:rPr>
        <w:t>“</w:t>
      </w:r>
      <w:r w:rsidRPr="00F7201B">
        <w:rPr>
          <w:rFonts w:cs="Arial"/>
        </w:rPr>
        <w:t xml:space="preserve"> und </w:t>
      </w:r>
      <w:r w:rsidR="00E06226">
        <w:rPr>
          <w:rFonts w:cs="Arial"/>
        </w:rPr>
        <w:t>„</w:t>
      </w:r>
      <w:r w:rsidRPr="00F7201B">
        <w:rPr>
          <w:rFonts w:cs="Arial"/>
        </w:rPr>
        <w:t>Kontrollhandbücher baulicher und qualitativer Tierschutz</w:t>
      </w:r>
      <w:r w:rsidR="00E06226">
        <w:rPr>
          <w:rFonts w:cs="Arial"/>
        </w:rPr>
        <w:t xml:space="preserve">“ der einzelnen Tierarten </w:t>
      </w:r>
      <w:r w:rsidRPr="00F7201B">
        <w:rPr>
          <w:rFonts w:cs="Arial"/>
        </w:rPr>
        <w:t>einsehbar.</w:t>
      </w:r>
    </w:p>
    <w:p w:rsidR="0039787E" w:rsidRDefault="0039787E" w:rsidP="00C541FC">
      <w:pPr>
        <w:jc w:val="both"/>
        <w:rPr>
          <w:rFonts w:cs="Arial"/>
        </w:rPr>
      </w:pPr>
    </w:p>
    <w:p w:rsidR="006F4C50" w:rsidRDefault="006F4C50" w:rsidP="00C541FC">
      <w:pPr>
        <w:jc w:val="both"/>
        <w:rPr>
          <w:rFonts w:cs="Arial"/>
        </w:rPr>
      </w:pPr>
    </w:p>
    <w:p w:rsidR="007956A9" w:rsidRDefault="007956A9" w:rsidP="00C541FC">
      <w:pPr>
        <w:tabs>
          <w:tab w:val="left" w:pos="5103"/>
        </w:tabs>
        <w:jc w:val="both"/>
        <w:rPr>
          <w:rFonts w:cs="Arial"/>
        </w:rPr>
      </w:pPr>
      <w:r>
        <w:rPr>
          <w:rFonts w:cs="Arial"/>
        </w:rPr>
        <w:tab/>
        <w:t>Freundliche Grüsse</w:t>
      </w:r>
    </w:p>
    <w:p w:rsidR="007956A9" w:rsidRDefault="007956A9" w:rsidP="00C541FC">
      <w:pPr>
        <w:tabs>
          <w:tab w:val="left" w:pos="5103"/>
        </w:tabs>
        <w:jc w:val="both"/>
        <w:rPr>
          <w:rFonts w:cs="Arial"/>
        </w:rPr>
      </w:pPr>
    </w:p>
    <w:p w:rsidR="007956A9" w:rsidRDefault="007956A9" w:rsidP="00C541FC">
      <w:pPr>
        <w:tabs>
          <w:tab w:val="left" w:pos="5103"/>
        </w:tabs>
        <w:jc w:val="both"/>
        <w:rPr>
          <w:rFonts w:cs="Arial"/>
        </w:rPr>
      </w:pPr>
    </w:p>
    <w:p w:rsidR="00FE1887" w:rsidRDefault="007956A9" w:rsidP="00C541FC">
      <w:pPr>
        <w:tabs>
          <w:tab w:val="left" w:pos="5103"/>
        </w:tabs>
        <w:jc w:val="both"/>
      </w:pPr>
      <w:r>
        <w:rPr>
          <w:rFonts w:cs="Arial"/>
        </w:rPr>
        <w:tab/>
      </w:r>
      <w:r w:rsidR="00F35B59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F35B59">
        <w:instrText xml:space="preserve"> FORMTEXT </w:instrText>
      </w:r>
      <w:r w:rsidR="00F35B59">
        <w:fldChar w:fldCharType="separate"/>
      </w:r>
      <w:r w:rsidR="00F35B59">
        <w:t> </w:t>
      </w:r>
      <w:r w:rsidR="00F35B59">
        <w:t> </w:t>
      </w:r>
      <w:r w:rsidR="00F35B59">
        <w:t> </w:t>
      </w:r>
      <w:r w:rsidR="00F35B59">
        <w:t> </w:t>
      </w:r>
      <w:r w:rsidR="00F35B59">
        <w:fldChar w:fldCharType="end"/>
      </w:r>
    </w:p>
    <w:p w:rsidR="007956A9" w:rsidRDefault="00996B14" w:rsidP="00C541FC">
      <w:pPr>
        <w:tabs>
          <w:tab w:val="left" w:pos="5103"/>
        </w:tabs>
        <w:jc w:val="both"/>
        <w:rPr>
          <w:rFonts w:cs="Arial"/>
        </w:rPr>
      </w:pPr>
      <w:r>
        <w:tab/>
      </w:r>
      <w:r w:rsidR="00F35B59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F35B59">
        <w:instrText xml:space="preserve"> FORMTEXT </w:instrText>
      </w:r>
      <w:r w:rsidR="00F35B59">
        <w:fldChar w:fldCharType="separate"/>
      </w:r>
      <w:r w:rsidR="00F35B59">
        <w:t> </w:t>
      </w:r>
      <w:r w:rsidR="00F35B59">
        <w:t> </w:t>
      </w:r>
      <w:r w:rsidR="00F35B59">
        <w:t> </w:t>
      </w:r>
      <w:r w:rsidR="00F35B59">
        <w:t> </w:t>
      </w:r>
      <w:r w:rsidR="00F35B59">
        <w:fldChar w:fldCharType="end"/>
      </w:r>
    </w:p>
    <w:sectPr w:rsidR="007956A9" w:rsidSect="008723E9">
      <w:footerReference w:type="default" r:id="rId7"/>
      <w:headerReference w:type="first" r:id="rId8"/>
      <w:footerReference w:type="first" r:id="rId9"/>
      <w:pgSz w:w="11906" w:h="16838" w:code="9"/>
      <w:pgMar w:top="1417" w:right="1417" w:bottom="1134" w:left="1417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C33" w:rsidRDefault="00313C33">
      <w:r>
        <w:separator/>
      </w:r>
    </w:p>
  </w:endnote>
  <w:endnote w:type="continuationSeparator" w:id="0">
    <w:p w:rsidR="00313C33" w:rsidRDefault="0031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48" w:rsidRPr="001724F5" w:rsidRDefault="005B5948" w:rsidP="009652D6">
    <w:pPr>
      <w:pStyle w:val="Fuzeile"/>
      <w:tabs>
        <w:tab w:val="clear" w:pos="4536"/>
      </w:tabs>
      <w:rPr>
        <w:rStyle w:val="Seitenzah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48" w:rsidRPr="001724F5" w:rsidRDefault="005B5948" w:rsidP="008723E9">
    <w:pPr>
      <w:pStyle w:val="Fuzeile"/>
      <w:tabs>
        <w:tab w:val="clear" w:pos="4536"/>
      </w:tabs>
      <w:rPr>
        <w:rStyle w:val="Seitenzah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C33" w:rsidRDefault="00313C33">
      <w:r>
        <w:separator/>
      </w:r>
    </w:p>
  </w:footnote>
  <w:footnote w:type="continuationSeparator" w:id="0">
    <w:p w:rsidR="00313C33" w:rsidRDefault="0031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948" w:rsidRPr="00A704F9" w:rsidRDefault="009A4D96" w:rsidP="00A704F9">
    <w:pPr>
      <w:pStyle w:val="Kopfzeile"/>
    </w:pPr>
    <w:r>
      <w:rPr>
        <w:noProof/>
        <w:lang w:val="de-DE" w:eastAsia="de-DE"/>
      </w:rPr>
      <w:drawing>
        <wp:inline distT="0" distB="0" distL="0" distR="0" wp14:anchorId="171302FF" wp14:editId="4F66B426">
          <wp:extent cx="576072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dU-briefkopf-kt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47E7BFF"/>
    <w:multiLevelType w:val="hybridMultilevel"/>
    <w:tmpl w:val="9BD818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289E"/>
    <w:multiLevelType w:val="hybridMultilevel"/>
    <w:tmpl w:val="FF7E3FE0"/>
    <w:lvl w:ilvl="0" w:tplc="E190FE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3B52031C"/>
    <w:multiLevelType w:val="hybridMultilevel"/>
    <w:tmpl w:val="D736B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3141"/>
    <w:multiLevelType w:val="hybridMultilevel"/>
    <w:tmpl w:val="1A6E37F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1360"/>
    <w:multiLevelType w:val="hybridMultilevel"/>
    <w:tmpl w:val="10A604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6401D"/>
    <w:multiLevelType w:val="hybridMultilevel"/>
    <w:tmpl w:val="AC04B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80A0B"/>
    <w:multiLevelType w:val="hybridMultilevel"/>
    <w:tmpl w:val="018EE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C314F"/>
    <w:multiLevelType w:val="hybridMultilevel"/>
    <w:tmpl w:val="D5524B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125B8"/>
    <w:multiLevelType w:val="hybridMultilevel"/>
    <w:tmpl w:val="82B6F4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"/>
  </w:num>
  <w:num w:numId="5">
    <w:abstractNumId w:val="0"/>
  </w:num>
  <w:num w:numId="6">
    <w:abstractNumId w:val="9"/>
  </w:num>
  <w:num w:numId="7">
    <w:abstractNumId w:val="17"/>
  </w:num>
  <w:num w:numId="8">
    <w:abstractNumId w:val="4"/>
  </w:num>
  <w:num w:numId="9">
    <w:abstractNumId w:val="15"/>
  </w:num>
  <w:num w:numId="10">
    <w:abstractNumId w:val="18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10"/>
  </w:num>
  <w:num w:numId="16">
    <w:abstractNumId w:val="13"/>
  </w:num>
  <w:num w:numId="17">
    <w:abstractNumId w:val="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50"/>
    <w:rsid w:val="00000FF6"/>
    <w:rsid w:val="00012256"/>
    <w:rsid w:val="0001351A"/>
    <w:rsid w:val="00014356"/>
    <w:rsid w:val="00016BDF"/>
    <w:rsid w:val="00017CC1"/>
    <w:rsid w:val="00033446"/>
    <w:rsid w:val="00036700"/>
    <w:rsid w:val="0004453D"/>
    <w:rsid w:val="000524EE"/>
    <w:rsid w:val="00053AC0"/>
    <w:rsid w:val="0005456C"/>
    <w:rsid w:val="000615C9"/>
    <w:rsid w:val="00066A0C"/>
    <w:rsid w:val="00073AA3"/>
    <w:rsid w:val="000924B9"/>
    <w:rsid w:val="000A1A24"/>
    <w:rsid w:val="000A3463"/>
    <w:rsid w:val="000A3FBF"/>
    <w:rsid w:val="000B0160"/>
    <w:rsid w:val="000B0E55"/>
    <w:rsid w:val="000B4410"/>
    <w:rsid w:val="000B52B6"/>
    <w:rsid w:val="000C1CF9"/>
    <w:rsid w:val="000C7554"/>
    <w:rsid w:val="000D0EEB"/>
    <w:rsid w:val="000E0027"/>
    <w:rsid w:val="000E5D92"/>
    <w:rsid w:val="000E5E4A"/>
    <w:rsid w:val="000E7568"/>
    <w:rsid w:val="00102828"/>
    <w:rsid w:val="00103BCA"/>
    <w:rsid w:val="001225AB"/>
    <w:rsid w:val="00141403"/>
    <w:rsid w:val="00142DA7"/>
    <w:rsid w:val="00152359"/>
    <w:rsid w:val="00152DB8"/>
    <w:rsid w:val="00155942"/>
    <w:rsid w:val="00155D33"/>
    <w:rsid w:val="00157E43"/>
    <w:rsid w:val="001662B1"/>
    <w:rsid w:val="001729BF"/>
    <w:rsid w:val="001818FC"/>
    <w:rsid w:val="0018294A"/>
    <w:rsid w:val="00192C8E"/>
    <w:rsid w:val="0019747E"/>
    <w:rsid w:val="001B571D"/>
    <w:rsid w:val="001C1BEE"/>
    <w:rsid w:val="001C2127"/>
    <w:rsid w:val="001C361C"/>
    <w:rsid w:val="001C3B85"/>
    <w:rsid w:val="001C3DB1"/>
    <w:rsid w:val="001D1D85"/>
    <w:rsid w:val="001D239A"/>
    <w:rsid w:val="001E5B6C"/>
    <w:rsid w:val="001F1B8A"/>
    <w:rsid w:val="001F2AD4"/>
    <w:rsid w:val="001F4A8E"/>
    <w:rsid w:val="001F78E7"/>
    <w:rsid w:val="002000F9"/>
    <w:rsid w:val="00200A2A"/>
    <w:rsid w:val="002146D5"/>
    <w:rsid w:val="00221036"/>
    <w:rsid w:val="00231061"/>
    <w:rsid w:val="00233016"/>
    <w:rsid w:val="002330AB"/>
    <w:rsid w:val="00236260"/>
    <w:rsid w:val="0024014E"/>
    <w:rsid w:val="00241C26"/>
    <w:rsid w:val="002438E1"/>
    <w:rsid w:val="00246248"/>
    <w:rsid w:val="00252D68"/>
    <w:rsid w:val="00255DCC"/>
    <w:rsid w:val="00256082"/>
    <w:rsid w:val="00257029"/>
    <w:rsid w:val="00261613"/>
    <w:rsid w:val="002624DF"/>
    <w:rsid w:val="002B2333"/>
    <w:rsid w:val="002B614E"/>
    <w:rsid w:val="002C1DEB"/>
    <w:rsid w:val="002D5DF0"/>
    <w:rsid w:val="002E2FB5"/>
    <w:rsid w:val="002F61C2"/>
    <w:rsid w:val="00302138"/>
    <w:rsid w:val="0030260C"/>
    <w:rsid w:val="00307BAB"/>
    <w:rsid w:val="0031028C"/>
    <w:rsid w:val="00313C33"/>
    <w:rsid w:val="003144D3"/>
    <w:rsid w:val="003356D8"/>
    <w:rsid w:val="00337405"/>
    <w:rsid w:val="00341D3B"/>
    <w:rsid w:val="00346F83"/>
    <w:rsid w:val="00347299"/>
    <w:rsid w:val="0036397E"/>
    <w:rsid w:val="00363C83"/>
    <w:rsid w:val="003670AD"/>
    <w:rsid w:val="00382DC4"/>
    <w:rsid w:val="00386A22"/>
    <w:rsid w:val="003948FE"/>
    <w:rsid w:val="003959B6"/>
    <w:rsid w:val="0039787E"/>
    <w:rsid w:val="003B069F"/>
    <w:rsid w:val="003D09F3"/>
    <w:rsid w:val="003D7198"/>
    <w:rsid w:val="003E32C1"/>
    <w:rsid w:val="003F0A1D"/>
    <w:rsid w:val="003F3FFA"/>
    <w:rsid w:val="003F68A5"/>
    <w:rsid w:val="00402C57"/>
    <w:rsid w:val="00410033"/>
    <w:rsid w:val="00426F61"/>
    <w:rsid w:val="00434535"/>
    <w:rsid w:val="00442BF4"/>
    <w:rsid w:val="00454345"/>
    <w:rsid w:val="00454A4F"/>
    <w:rsid w:val="00460FEF"/>
    <w:rsid w:val="004721C0"/>
    <w:rsid w:val="0047387E"/>
    <w:rsid w:val="0047479F"/>
    <w:rsid w:val="00475629"/>
    <w:rsid w:val="004816FA"/>
    <w:rsid w:val="00481C0F"/>
    <w:rsid w:val="00483675"/>
    <w:rsid w:val="00485C4E"/>
    <w:rsid w:val="00486751"/>
    <w:rsid w:val="004A1B0E"/>
    <w:rsid w:val="004A79AE"/>
    <w:rsid w:val="004B5197"/>
    <w:rsid w:val="004B62A4"/>
    <w:rsid w:val="004C07E1"/>
    <w:rsid w:val="004C233A"/>
    <w:rsid w:val="004C4461"/>
    <w:rsid w:val="004C4475"/>
    <w:rsid w:val="004C6723"/>
    <w:rsid w:val="004F0711"/>
    <w:rsid w:val="004F4C63"/>
    <w:rsid w:val="005006F5"/>
    <w:rsid w:val="00501C07"/>
    <w:rsid w:val="00507AB9"/>
    <w:rsid w:val="005423AB"/>
    <w:rsid w:val="005468F5"/>
    <w:rsid w:val="005562BC"/>
    <w:rsid w:val="0055647F"/>
    <w:rsid w:val="005867C2"/>
    <w:rsid w:val="00587DD7"/>
    <w:rsid w:val="00591A50"/>
    <w:rsid w:val="00597A50"/>
    <w:rsid w:val="005A3291"/>
    <w:rsid w:val="005A40CD"/>
    <w:rsid w:val="005B427C"/>
    <w:rsid w:val="005B5948"/>
    <w:rsid w:val="005C388E"/>
    <w:rsid w:val="005C5009"/>
    <w:rsid w:val="005D0A7E"/>
    <w:rsid w:val="005D6645"/>
    <w:rsid w:val="005F33F6"/>
    <w:rsid w:val="005F73D7"/>
    <w:rsid w:val="00602A96"/>
    <w:rsid w:val="00606152"/>
    <w:rsid w:val="00611540"/>
    <w:rsid w:val="006175A5"/>
    <w:rsid w:val="00621608"/>
    <w:rsid w:val="006271F3"/>
    <w:rsid w:val="00634F17"/>
    <w:rsid w:val="00655875"/>
    <w:rsid w:val="006564EF"/>
    <w:rsid w:val="00664D99"/>
    <w:rsid w:val="00671CFF"/>
    <w:rsid w:val="0067384E"/>
    <w:rsid w:val="00676D46"/>
    <w:rsid w:val="0068446E"/>
    <w:rsid w:val="0069004D"/>
    <w:rsid w:val="0069110D"/>
    <w:rsid w:val="00693E28"/>
    <w:rsid w:val="006B2944"/>
    <w:rsid w:val="006C3CD8"/>
    <w:rsid w:val="006E1168"/>
    <w:rsid w:val="006E5BC5"/>
    <w:rsid w:val="006E7843"/>
    <w:rsid w:val="006F0890"/>
    <w:rsid w:val="006F31CF"/>
    <w:rsid w:val="006F4C50"/>
    <w:rsid w:val="006F7635"/>
    <w:rsid w:val="007045D8"/>
    <w:rsid w:val="00712632"/>
    <w:rsid w:val="00713C14"/>
    <w:rsid w:val="007173D5"/>
    <w:rsid w:val="00720199"/>
    <w:rsid w:val="0072166E"/>
    <w:rsid w:val="00724324"/>
    <w:rsid w:val="0072785D"/>
    <w:rsid w:val="00736D5F"/>
    <w:rsid w:val="00741CDA"/>
    <w:rsid w:val="00744CBC"/>
    <w:rsid w:val="007558C7"/>
    <w:rsid w:val="00755E03"/>
    <w:rsid w:val="007579AB"/>
    <w:rsid w:val="00760CCC"/>
    <w:rsid w:val="00760EEE"/>
    <w:rsid w:val="00784627"/>
    <w:rsid w:val="0079353D"/>
    <w:rsid w:val="007956A9"/>
    <w:rsid w:val="007A44B4"/>
    <w:rsid w:val="007A69BA"/>
    <w:rsid w:val="007C576D"/>
    <w:rsid w:val="007E1E13"/>
    <w:rsid w:val="0080161D"/>
    <w:rsid w:val="00813ACD"/>
    <w:rsid w:val="00820A65"/>
    <w:rsid w:val="008309E8"/>
    <w:rsid w:val="0083604E"/>
    <w:rsid w:val="00837B47"/>
    <w:rsid w:val="00841027"/>
    <w:rsid w:val="008410E5"/>
    <w:rsid w:val="008431A8"/>
    <w:rsid w:val="00843BC3"/>
    <w:rsid w:val="00851900"/>
    <w:rsid w:val="00853C8F"/>
    <w:rsid w:val="008573E0"/>
    <w:rsid w:val="00861184"/>
    <w:rsid w:val="00870B98"/>
    <w:rsid w:val="008723E9"/>
    <w:rsid w:val="00872E1E"/>
    <w:rsid w:val="008774D6"/>
    <w:rsid w:val="0088717E"/>
    <w:rsid w:val="00895B79"/>
    <w:rsid w:val="008C0352"/>
    <w:rsid w:val="008D32C8"/>
    <w:rsid w:val="008D723E"/>
    <w:rsid w:val="008E1D96"/>
    <w:rsid w:val="008E37CF"/>
    <w:rsid w:val="008E5EEF"/>
    <w:rsid w:val="008F1CFB"/>
    <w:rsid w:val="008F2622"/>
    <w:rsid w:val="009060C5"/>
    <w:rsid w:val="009105DF"/>
    <w:rsid w:val="00911287"/>
    <w:rsid w:val="00922823"/>
    <w:rsid w:val="0092380D"/>
    <w:rsid w:val="009432CF"/>
    <w:rsid w:val="00950914"/>
    <w:rsid w:val="00956100"/>
    <w:rsid w:val="009652D6"/>
    <w:rsid w:val="00972E22"/>
    <w:rsid w:val="00975B3A"/>
    <w:rsid w:val="009836FE"/>
    <w:rsid w:val="00985970"/>
    <w:rsid w:val="00990163"/>
    <w:rsid w:val="009956F5"/>
    <w:rsid w:val="00996B14"/>
    <w:rsid w:val="009A4D96"/>
    <w:rsid w:val="009A51F4"/>
    <w:rsid w:val="009B23FD"/>
    <w:rsid w:val="009D1FCE"/>
    <w:rsid w:val="009F01FB"/>
    <w:rsid w:val="009F3C28"/>
    <w:rsid w:val="00A005DC"/>
    <w:rsid w:val="00A10E97"/>
    <w:rsid w:val="00A11E8D"/>
    <w:rsid w:val="00A20451"/>
    <w:rsid w:val="00A3276A"/>
    <w:rsid w:val="00A37903"/>
    <w:rsid w:val="00A4689F"/>
    <w:rsid w:val="00A508D1"/>
    <w:rsid w:val="00A54691"/>
    <w:rsid w:val="00A548A0"/>
    <w:rsid w:val="00A60C87"/>
    <w:rsid w:val="00A704F9"/>
    <w:rsid w:val="00A72F44"/>
    <w:rsid w:val="00A7480C"/>
    <w:rsid w:val="00A76D74"/>
    <w:rsid w:val="00A90185"/>
    <w:rsid w:val="00AA1A80"/>
    <w:rsid w:val="00AC03E7"/>
    <w:rsid w:val="00AC25A6"/>
    <w:rsid w:val="00AC4CED"/>
    <w:rsid w:val="00AD70D6"/>
    <w:rsid w:val="00AE3E98"/>
    <w:rsid w:val="00AF1DD5"/>
    <w:rsid w:val="00B01FE3"/>
    <w:rsid w:val="00B04F4F"/>
    <w:rsid w:val="00B11B99"/>
    <w:rsid w:val="00B13398"/>
    <w:rsid w:val="00B3215E"/>
    <w:rsid w:val="00B35164"/>
    <w:rsid w:val="00B3662B"/>
    <w:rsid w:val="00B42614"/>
    <w:rsid w:val="00B4667E"/>
    <w:rsid w:val="00B55D52"/>
    <w:rsid w:val="00B565A0"/>
    <w:rsid w:val="00B56D83"/>
    <w:rsid w:val="00B647F1"/>
    <w:rsid w:val="00B6768F"/>
    <w:rsid w:val="00B72AA3"/>
    <w:rsid w:val="00B735F4"/>
    <w:rsid w:val="00B901ED"/>
    <w:rsid w:val="00B91D66"/>
    <w:rsid w:val="00BA2583"/>
    <w:rsid w:val="00BE75BD"/>
    <w:rsid w:val="00BF0356"/>
    <w:rsid w:val="00BF4F1D"/>
    <w:rsid w:val="00C00821"/>
    <w:rsid w:val="00C11A1B"/>
    <w:rsid w:val="00C14C0B"/>
    <w:rsid w:val="00C22603"/>
    <w:rsid w:val="00C34EB2"/>
    <w:rsid w:val="00C3725A"/>
    <w:rsid w:val="00C37895"/>
    <w:rsid w:val="00C44050"/>
    <w:rsid w:val="00C538D8"/>
    <w:rsid w:val="00C541FC"/>
    <w:rsid w:val="00C5685D"/>
    <w:rsid w:val="00C61BD4"/>
    <w:rsid w:val="00C659A3"/>
    <w:rsid w:val="00C702BA"/>
    <w:rsid w:val="00C73F3E"/>
    <w:rsid w:val="00C9230F"/>
    <w:rsid w:val="00C948B9"/>
    <w:rsid w:val="00CA6A61"/>
    <w:rsid w:val="00CB33F9"/>
    <w:rsid w:val="00CB38F9"/>
    <w:rsid w:val="00CB3A3C"/>
    <w:rsid w:val="00CB3AA3"/>
    <w:rsid w:val="00CB5EF7"/>
    <w:rsid w:val="00CD287B"/>
    <w:rsid w:val="00CE2DCC"/>
    <w:rsid w:val="00CE6E73"/>
    <w:rsid w:val="00CF0E5C"/>
    <w:rsid w:val="00CF2D4E"/>
    <w:rsid w:val="00CF388D"/>
    <w:rsid w:val="00D0335C"/>
    <w:rsid w:val="00D14E8A"/>
    <w:rsid w:val="00D23F8C"/>
    <w:rsid w:val="00D27CF2"/>
    <w:rsid w:val="00D30EFB"/>
    <w:rsid w:val="00D4285F"/>
    <w:rsid w:val="00D46A79"/>
    <w:rsid w:val="00D51480"/>
    <w:rsid w:val="00D51538"/>
    <w:rsid w:val="00D5400E"/>
    <w:rsid w:val="00D67774"/>
    <w:rsid w:val="00D67DED"/>
    <w:rsid w:val="00D9087F"/>
    <w:rsid w:val="00DA10D5"/>
    <w:rsid w:val="00DA754B"/>
    <w:rsid w:val="00DC49C6"/>
    <w:rsid w:val="00DC62B1"/>
    <w:rsid w:val="00DD5B68"/>
    <w:rsid w:val="00DE6BCA"/>
    <w:rsid w:val="00DF34B1"/>
    <w:rsid w:val="00DF4AF2"/>
    <w:rsid w:val="00E06226"/>
    <w:rsid w:val="00E10B3E"/>
    <w:rsid w:val="00E11C93"/>
    <w:rsid w:val="00E147C4"/>
    <w:rsid w:val="00E2457B"/>
    <w:rsid w:val="00E24B5C"/>
    <w:rsid w:val="00E24F34"/>
    <w:rsid w:val="00E272B3"/>
    <w:rsid w:val="00E42E2E"/>
    <w:rsid w:val="00E459CA"/>
    <w:rsid w:val="00E50EA2"/>
    <w:rsid w:val="00E511A7"/>
    <w:rsid w:val="00E53D3D"/>
    <w:rsid w:val="00E54082"/>
    <w:rsid w:val="00E86E84"/>
    <w:rsid w:val="00EC19D1"/>
    <w:rsid w:val="00ED1EA5"/>
    <w:rsid w:val="00ED5765"/>
    <w:rsid w:val="00EE20BA"/>
    <w:rsid w:val="00EE50AD"/>
    <w:rsid w:val="00EF106F"/>
    <w:rsid w:val="00EF12EA"/>
    <w:rsid w:val="00EF7411"/>
    <w:rsid w:val="00EF7EDF"/>
    <w:rsid w:val="00F06E90"/>
    <w:rsid w:val="00F071D3"/>
    <w:rsid w:val="00F112DF"/>
    <w:rsid w:val="00F30ECE"/>
    <w:rsid w:val="00F35B59"/>
    <w:rsid w:val="00F4428D"/>
    <w:rsid w:val="00F47E77"/>
    <w:rsid w:val="00F51924"/>
    <w:rsid w:val="00F57F27"/>
    <w:rsid w:val="00F619E6"/>
    <w:rsid w:val="00F62D2D"/>
    <w:rsid w:val="00F6717A"/>
    <w:rsid w:val="00F710DA"/>
    <w:rsid w:val="00F7201B"/>
    <w:rsid w:val="00F74334"/>
    <w:rsid w:val="00F92590"/>
    <w:rsid w:val="00F93A98"/>
    <w:rsid w:val="00FA189E"/>
    <w:rsid w:val="00FA79AC"/>
    <w:rsid w:val="00FB46CF"/>
    <w:rsid w:val="00FC282C"/>
    <w:rsid w:val="00FD25DC"/>
    <w:rsid w:val="00FD3379"/>
    <w:rsid w:val="00FD7D17"/>
    <w:rsid w:val="00FE1887"/>
    <w:rsid w:val="00FF3100"/>
    <w:rsid w:val="00FF3154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  <w14:docId w14:val="332EFCAE"/>
  <w15:docId w15:val="{479013F3-9EB5-4AB8-9447-8C355F8B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berschrift3">
    <w:name w:val="heading 3"/>
    <w:basedOn w:val="Standard"/>
    <w:next w:val="Standard"/>
    <w:qFormat/>
    <w:rsid w:val="00402C57"/>
    <w:pPr>
      <w:keepNext/>
      <w:tabs>
        <w:tab w:val="left" w:pos="284"/>
      </w:tabs>
      <w:outlineLvl w:val="2"/>
    </w:pPr>
    <w:rPr>
      <w:b/>
      <w:spacing w:val="4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05-Grundschrift">
    <w:name w:val="05-Grundschrift"/>
    <w:basedOn w:val="Standard"/>
    <w:rsid w:val="002330AB"/>
    <w:pPr>
      <w:tabs>
        <w:tab w:val="left" w:pos="992"/>
      </w:tabs>
    </w:pPr>
    <w:rPr>
      <w:rFonts w:ascii="Times New Roman" w:hAnsi="Times New Roman"/>
      <w:sz w:val="18"/>
      <w:szCs w:val="18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rsid w:val="002330AB"/>
    <w:pPr>
      <w:tabs>
        <w:tab w:val="left" w:pos="851"/>
      </w:tabs>
      <w:spacing w:before="298" w:after="57" w:line="213" w:lineRule="exact"/>
    </w:pPr>
    <w:rPr>
      <w:rFonts w:ascii="Times New Roman" w:hAnsi="Times New Roman"/>
      <w:b/>
      <w:bCs/>
      <w:sz w:val="20"/>
      <w:lang w:val="de-DE" w:eastAsia="de-DE"/>
    </w:rPr>
  </w:style>
  <w:style w:type="paragraph" w:customStyle="1" w:styleId="15-Tab-a">
    <w:name w:val="15-Tab.-a."/>
    <w:basedOn w:val="Standard"/>
    <w:rsid w:val="002330AB"/>
    <w:pPr>
      <w:tabs>
        <w:tab w:val="left" w:pos="284"/>
        <w:tab w:val="left" w:pos="567"/>
        <w:tab w:val="right" w:pos="6407"/>
      </w:tabs>
      <w:ind w:left="284" w:hanging="284"/>
    </w:pPr>
    <w:rPr>
      <w:rFonts w:ascii="Times New Roman" w:hAnsi="Times New Roman"/>
      <w:sz w:val="18"/>
      <w:szCs w:val="18"/>
      <w:lang w:eastAsia="de-DE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paragraph" w:styleId="Anrede">
    <w:name w:val="Salutation"/>
    <w:basedOn w:val="Standard"/>
    <w:next w:val="Standard"/>
    <w:link w:val="AnredeZchn"/>
    <w:rsid w:val="006B2944"/>
    <w:pPr>
      <w:spacing w:before="400" w:after="240"/>
    </w:pPr>
  </w:style>
  <w:style w:type="character" w:customStyle="1" w:styleId="AnredeZchn">
    <w:name w:val="Anrede Zchn"/>
    <w:link w:val="Anrede"/>
    <w:rsid w:val="006B2944"/>
    <w:rPr>
      <w:rFonts w:ascii="Arial" w:hAnsi="Arial"/>
      <w:sz w:val="22"/>
    </w:rPr>
  </w:style>
  <w:style w:type="paragraph" w:customStyle="1" w:styleId="Text">
    <w:name w:val="Text"/>
    <w:basedOn w:val="Standard"/>
    <w:qFormat/>
    <w:rsid w:val="006B2944"/>
    <w:pPr>
      <w:spacing w:after="12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.fry\Downloads\VO%20VK_Anmeldung_Veterinaerkontrol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 VK_Anmeldung_Veterinaerkontrolle.dotx</Template>
  <TotalTime>0</TotalTime>
  <Pages>2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Microsoft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Michaela Fry</dc:creator>
  <cp:lastModifiedBy>Michaela Fry</cp:lastModifiedBy>
  <cp:revision>1</cp:revision>
  <cp:lastPrinted>2015-01-14T13:37:00Z</cp:lastPrinted>
  <dcterms:created xsi:type="dcterms:W3CDTF">2021-03-26T10:38:00Z</dcterms:created>
  <dcterms:modified xsi:type="dcterms:W3CDTF">2021-03-26T10:42:00Z</dcterms:modified>
</cp:coreProperties>
</file>